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1BC5" w:rsidR="00CD31D7" w:rsidP="00CD31D7" w:rsidRDefault="00CD31D7" w14:paraId="557A1E76" w14:textId="77777777">
      <w:pPr>
        <w:pStyle w:val="Balk1"/>
        <w:spacing w:after="5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419"/>
        <w:gridCol w:w="1564"/>
        <w:gridCol w:w="141"/>
        <w:gridCol w:w="851"/>
        <w:gridCol w:w="2263"/>
        <w:gridCol w:w="1685"/>
      </w:tblGrid>
      <w:tr w:rsidRPr="00BD2D3D" w:rsidR="00CD31D7" w:rsidTr="00BD2D3D" w14:paraId="31776D41" w14:textId="77777777">
        <w:trPr>
          <w:trHeight w:val="558"/>
          <w:jc w:val="center"/>
        </w:trPr>
        <w:tc>
          <w:tcPr>
            <w:tcW w:w="837" w:type="dxa"/>
          </w:tcPr>
          <w:p w:rsidRPr="00BD2D3D" w:rsidR="00CD31D7" w:rsidP="00C2559E" w:rsidRDefault="00CD31D7" w14:paraId="48EF68DD" w14:textId="77777777">
            <w:pPr>
              <w:pStyle w:val="TableParagraph"/>
              <w:spacing w:line="270" w:lineRule="atLeast"/>
              <w:ind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  <w:r w:rsidRPr="00BD2D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2419" w:type="dxa"/>
          </w:tcPr>
          <w:p w:rsidRPr="00BD2D3D" w:rsidR="00CD31D7" w:rsidP="00C2559E" w:rsidRDefault="00CD31D7" w14:paraId="2396B184" w14:textId="24918954">
            <w:pPr>
              <w:pStyle w:val="TableParagraph"/>
              <w:spacing w:line="270" w:lineRule="atLeast"/>
              <w:ind w:righ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</w:t>
            </w:r>
            <w:r w:rsidRPr="00BD2D3D" w:rsidR="00BD2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-UYGULAMA </w:t>
            </w: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YAPILAN</w:t>
            </w:r>
            <w:r w:rsidRPr="00BD2D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D2D3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GÜNÜN TARİHİ</w:t>
            </w:r>
          </w:p>
        </w:tc>
        <w:tc>
          <w:tcPr>
            <w:tcW w:w="1564" w:type="dxa"/>
          </w:tcPr>
          <w:p w:rsidRPr="00BD2D3D" w:rsidR="00CD31D7" w:rsidP="00C2559E" w:rsidRDefault="00CD31D7" w14:paraId="6724D683" w14:textId="77777777">
            <w:pPr>
              <w:pStyle w:val="TableParagraph"/>
              <w:spacing w:line="270" w:lineRule="atLeast"/>
              <w:ind w:right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ÖĞRENCİNİN</w:t>
            </w:r>
            <w:r w:rsidRPr="00BD2D3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İMZASI</w:t>
            </w:r>
          </w:p>
        </w:tc>
        <w:tc>
          <w:tcPr>
            <w:tcW w:w="141" w:type="dxa"/>
            <w:vMerge w:val="restart"/>
          </w:tcPr>
          <w:p w:rsidRPr="00BD2D3D" w:rsidR="00CD31D7" w:rsidP="00C2559E" w:rsidRDefault="00CD31D7" w14:paraId="0B465D5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2576E4B0" w14:textId="77777777">
            <w:pPr>
              <w:pStyle w:val="TableParagraph"/>
              <w:spacing w:line="270" w:lineRule="atLeast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  <w:r w:rsidRPr="00BD2D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2263" w:type="dxa"/>
          </w:tcPr>
          <w:p w:rsidRPr="00BD2D3D" w:rsidR="00CD31D7" w:rsidP="00C2559E" w:rsidRDefault="00BD2D3D" w14:paraId="5D2FFBDE" w14:textId="535B7A7F">
            <w:pPr>
              <w:pStyle w:val="TableParagraph"/>
              <w:spacing w:line="270" w:lineRule="atLeast"/>
              <w:ind w:right="2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STAJ -UYGULAMA YAPILAN</w:t>
            </w:r>
            <w:r w:rsidRPr="00BD2D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D2D3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GÜNÜN TARİHİ</w:t>
            </w:r>
          </w:p>
        </w:tc>
        <w:tc>
          <w:tcPr>
            <w:tcW w:w="1685" w:type="dxa"/>
          </w:tcPr>
          <w:p w:rsidRPr="00BD2D3D" w:rsidR="00CD31D7" w:rsidP="00C2559E" w:rsidRDefault="00CD31D7" w14:paraId="14DE5BE0" w14:textId="77777777">
            <w:pPr>
              <w:pStyle w:val="TableParagraph"/>
              <w:spacing w:line="270" w:lineRule="atLeast"/>
              <w:ind w:right="3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ÖĞRENCİN</w:t>
            </w: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İN İMZASI</w:t>
            </w:r>
          </w:p>
        </w:tc>
      </w:tr>
      <w:tr w:rsidRPr="00BD2D3D" w:rsidR="00CD31D7" w:rsidTr="00BD2D3D" w14:paraId="08A4D4FF" w14:textId="77777777">
        <w:trPr>
          <w:trHeight w:val="344"/>
          <w:jc w:val="center"/>
        </w:trPr>
        <w:tc>
          <w:tcPr>
            <w:tcW w:w="837" w:type="dxa"/>
          </w:tcPr>
          <w:p w:rsidRPr="00BD2D3D" w:rsidR="00CD31D7" w:rsidP="00C2559E" w:rsidRDefault="00CD31D7" w14:paraId="4DA71806" w14:textId="77777777">
            <w:pPr>
              <w:pStyle w:val="TableParagraph"/>
              <w:spacing w:before="39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Pr="00BD2D3D" w:rsidR="00CD31D7" w:rsidP="00C2559E" w:rsidRDefault="00CD31D7" w14:paraId="1E518DFA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39C06399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24B9AB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01FF471D" w14:textId="77777777">
            <w:pPr>
              <w:pStyle w:val="TableParagraph"/>
              <w:spacing w:before="39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3" w:type="dxa"/>
          </w:tcPr>
          <w:p w:rsidRPr="00BD2D3D" w:rsidR="00CD31D7" w:rsidP="00C2559E" w:rsidRDefault="00CD31D7" w14:paraId="3957CCE5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785C5138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67EDA518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368BF3A8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Pr="00BD2D3D" w:rsidR="00CD31D7" w:rsidP="00C2559E" w:rsidRDefault="00CD31D7" w14:paraId="320F56A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117B868E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4AE5B9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69FDA0AD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3" w:type="dxa"/>
          </w:tcPr>
          <w:p w:rsidRPr="00BD2D3D" w:rsidR="00CD31D7" w:rsidP="00C2559E" w:rsidRDefault="00CD31D7" w14:paraId="420A08EE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1605648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3EEBB1BB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22E369B4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Pr="00BD2D3D" w:rsidR="00CD31D7" w:rsidP="00C2559E" w:rsidRDefault="00CD31D7" w14:paraId="095AEC05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001D3631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7BB496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59EC1BB4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</w:tcPr>
          <w:p w:rsidRPr="00BD2D3D" w:rsidR="00CD31D7" w:rsidP="00C2559E" w:rsidRDefault="00CD31D7" w14:paraId="51EFA12E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710744EA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1E33BC27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730E1BFC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9" w:type="dxa"/>
          </w:tcPr>
          <w:p w:rsidRPr="00BD2D3D" w:rsidR="00CD31D7" w:rsidP="00C2559E" w:rsidRDefault="00CD31D7" w14:paraId="7F549691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6B213AF9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74E05D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5E7DC76B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3" w:type="dxa"/>
          </w:tcPr>
          <w:p w:rsidRPr="00BD2D3D" w:rsidR="00CD31D7" w:rsidP="00C2559E" w:rsidRDefault="00CD31D7" w14:paraId="1A582F8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44236DA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491224A2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41C5D505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9" w:type="dxa"/>
          </w:tcPr>
          <w:p w:rsidRPr="00BD2D3D" w:rsidR="00CD31D7" w:rsidP="00C2559E" w:rsidRDefault="00CD31D7" w14:paraId="5D8A0B2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13DA3441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351362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43BF4D7D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3" w:type="dxa"/>
          </w:tcPr>
          <w:p w:rsidRPr="00BD2D3D" w:rsidR="00CD31D7" w:rsidP="00C2559E" w:rsidRDefault="00CD31D7" w14:paraId="1D0C9F09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083DE1F5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34BE4477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58143045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9" w:type="dxa"/>
          </w:tcPr>
          <w:p w:rsidRPr="00BD2D3D" w:rsidR="00CD31D7" w:rsidP="00C2559E" w:rsidRDefault="00CD31D7" w14:paraId="198CA39B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436D314C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4F090F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2994E76F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3" w:type="dxa"/>
          </w:tcPr>
          <w:p w:rsidRPr="00BD2D3D" w:rsidR="00CD31D7" w:rsidP="00C2559E" w:rsidRDefault="00CD31D7" w14:paraId="507F4D6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3EC8B46B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5CA4253C" w14:textId="77777777">
        <w:trPr>
          <w:trHeight w:val="340"/>
          <w:jc w:val="center"/>
        </w:trPr>
        <w:tc>
          <w:tcPr>
            <w:tcW w:w="837" w:type="dxa"/>
          </w:tcPr>
          <w:p w:rsidRPr="00BD2D3D" w:rsidR="00CD31D7" w:rsidP="00C2559E" w:rsidRDefault="00CD31D7" w14:paraId="025549AC" w14:textId="77777777">
            <w:pPr>
              <w:pStyle w:val="TableParagraph"/>
              <w:spacing w:before="35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9" w:type="dxa"/>
          </w:tcPr>
          <w:p w:rsidRPr="00BD2D3D" w:rsidR="00CD31D7" w:rsidP="00C2559E" w:rsidRDefault="00CD31D7" w14:paraId="1CF8070E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72336712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39061D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3A9BB49A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3" w:type="dxa"/>
          </w:tcPr>
          <w:p w:rsidRPr="00BD2D3D" w:rsidR="00CD31D7" w:rsidP="00C2559E" w:rsidRDefault="00CD31D7" w14:paraId="026C47D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0F0C0EE5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1129D9DC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20354890" w14:textId="77777777">
            <w:pPr>
              <w:pStyle w:val="TableParagraph"/>
              <w:spacing w:before="40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9" w:type="dxa"/>
          </w:tcPr>
          <w:p w:rsidRPr="00BD2D3D" w:rsidR="00CD31D7" w:rsidP="00C2559E" w:rsidRDefault="00CD31D7" w14:paraId="372D8704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68A181F6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1703AE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034D5968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3" w:type="dxa"/>
          </w:tcPr>
          <w:p w:rsidRPr="00BD2D3D" w:rsidR="00CD31D7" w:rsidP="00C2559E" w:rsidRDefault="00CD31D7" w14:paraId="496BA500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41A5D00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45A4B865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0D978D70" w14:textId="77777777">
            <w:pPr>
              <w:pStyle w:val="TableParagraph"/>
              <w:spacing w:before="40"/>
              <w:ind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19" w:type="dxa"/>
          </w:tcPr>
          <w:p w:rsidRPr="00BD2D3D" w:rsidR="00CD31D7" w:rsidP="00C2559E" w:rsidRDefault="00CD31D7" w14:paraId="0A19C43A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1989A3F0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5062F0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7EBF8E2C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3" w:type="dxa"/>
          </w:tcPr>
          <w:p w:rsidRPr="00BD2D3D" w:rsidR="00CD31D7" w:rsidP="00C2559E" w:rsidRDefault="00CD31D7" w14:paraId="15BE3528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3D0A0D15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47A32218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5B42C565" w14:textId="77777777">
            <w:pPr>
              <w:pStyle w:val="TableParagraph"/>
              <w:spacing w:before="40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19" w:type="dxa"/>
          </w:tcPr>
          <w:p w:rsidRPr="00BD2D3D" w:rsidR="00CD31D7" w:rsidP="00C2559E" w:rsidRDefault="00CD31D7" w14:paraId="2B9B9134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0A1E45B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466659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5F7C9931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3" w:type="dxa"/>
          </w:tcPr>
          <w:p w:rsidRPr="00BD2D3D" w:rsidR="00CD31D7" w:rsidP="00C2559E" w:rsidRDefault="00CD31D7" w14:paraId="4A0DCBC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0E50AA54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14B224C5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585FDACB" w14:textId="77777777">
            <w:pPr>
              <w:pStyle w:val="TableParagraph"/>
              <w:spacing w:before="40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9" w:type="dxa"/>
          </w:tcPr>
          <w:p w:rsidRPr="00BD2D3D" w:rsidR="00CD31D7" w:rsidP="00C2559E" w:rsidRDefault="00CD31D7" w14:paraId="7059830C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35055361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285C78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7E9A906C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3" w:type="dxa"/>
          </w:tcPr>
          <w:p w:rsidRPr="00BD2D3D" w:rsidR="00CD31D7" w:rsidP="00C2559E" w:rsidRDefault="00CD31D7" w14:paraId="0AA36B82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3A601FD6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0EAB30B2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11394CBF" w14:textId="77777777">
            <w:pPr>
              <w:pStyle w:val="TableParagraph"/>
              <w:spacing w:before="40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9" w:type="dxa"/>
          </w:tcPr>
          <w:p w:rsidRPr="00BD2D3D" w:rsidR="00CD31D7" w:rsidP="00C2559E" w:rsidRDefault="00CD31D7" w14:paraId="5E41F12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22CE81F3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675C14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52784434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3" w:type="dxa"/>
          </w:tcPr>
          <w:p w:rsidRPr="00BD2D3D" w:rsidR="00CD31D7" w:rsidP="00C2559E" w:rsidRDefault="00CD31D7" w14:paraId="6ADD508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47687DB4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102E30D1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5877C905" w14:textId="77777777">
            <w:pPr>
              <w:pStyle w:val="TableParagraph"/>
              <w:spacing w:before="40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9" w:type="dxa"/>
          </w:tcPr>
          <w:p w:rsidRPr="00BD2D3D" w:rsidR="00CD31D7" w:rsidP="00C2559E" w:rsidRDefault="00CD31D7" w14:paraId="0667B30A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534C4187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2F7AA9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0FB3CC0A" w14:textId="77777777">
            <w:pPr>
              <w:pStyle w:val="TableParagraph"/>
              <w:spacing w:before="40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3" w:type="dxa"/>
          </w:tcPr>
          <w:p w:rsidRPr="00BD2D3D" w:rsidR="00CD31D7" w:rsidP="00C2559E" w:rsidRDefault="00CD31D7" w14:paraId="7FA74238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4EA44D16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5F344FDC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57138403" w14:textId="77777777">
            <w:pPr>
              <w:pStyle w:val="TableParagraph"/>
              <w:spacing w:before="35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19" w:type="dxa"/>
          </w:tcPr>
          <w:p w:rsidRPr="00BD2D3D" w:rsidR="00CD31D7" w:rsidP="00C2559E" w:rsidRDefault="00CD31D7" w14:paraId="22BC48E0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2C446E6D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584D16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2057A5BE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3" w:type="dxa"/>
          </w:tcPr>
          <w:p w:rsidRPr="00BD2D3D" w:rsidR="00CD31D7" w:rsidP="00C2559E" w:rsidRDefault="00CD31D7" w14:paraId="5D7E401D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4F6E8D6C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D2D3D" w:rsidR="00CD31D7" w:rsidTr="00BD2D3D" w14:paraId="766EC814" w14:textId="77777777">
        <w:trPr>
          <w:trHeight w:val="345"/>
          <w:jc w:val="center"/>
        </w:trPr>
        <w:tc>
          <w:tcPr>
            <w:tcW w:w="837" w:type="dxa"/>
          </w:tcPr>
          <w:p w:rsidRPr="00BD2D3D" w:rsidR="00CD31D7" w:rsidP="00C2559E" w:rsidRDefault="00CD31D7" w14:paraId="74E88CC6" w14:textId="77777777">
            <w:pPr>
              <w:pStyle w:val="TableParagraph"/>
              <w:spacing w:before="35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9" w:type="dxa"/>
          </w:tcPr>
          <w:p w:rsidRPr="00BD2D3D" w:rsidR="00CD31D7" w:rsidP="00C2559E" w:rsidRDefault="00CD31D7" w14:paraId="186D90AD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Pr="00BD2D3D" w:rsidR="00CD31D7" w:rsidP="00C2559E" w:rsidRDefault="00CD31D7" w14:paraId="3E54035B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vMerge/>
          </w:tcPr>
          <w:p w:rsidRPr="00BD2D3D" w:rsidR="00CD31D7" w:rsidP="00C2559E" w:rsidRDefault="00CD31D7" w14:paraId="381190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D2D3D" w:rsidR="00CD31D7" w:rsidP="00C2559E" w:rsidRDefault="00CD31D7" w14:paraId="14F39546" w14:textId="77777777">
            <w:pPr>
              <w:pStyle w:val="TableParagraph"/>
              <w:spacing w:before="35"/>
              <w:ind w:right="2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D3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3" w:type="dxa"/>
          </w:tcPr>
          <w:p w:rsidRPr="00BD2D3D" w:rsidR="00CD31D7" w:rsidP="00C2559E" w:rsidRDefault="00CD31D7" w14:paraId="5FB258B9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Pr="00BD2D3D" w:rsidR="00CD31D7" w:rsidP="00C2559E" w:rsidRDefault="00CD31D7" w14:paraId="5802972F" w14:textId="777777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11BC5" w:rsidR="00CD31D7" w:rsidP="00CD31D7" w:rsidRDefault="00CD31D7" w14:paraId="12FE9796" w14:textId="77777777">
      <w:pPr>
        <w:pStyle w:val="GvdeMetni"/>
        <w:rPr>
          <w:rFonts w:ascii="Times New Roman" w:hAnsi="Times New Roman"/>
          <w:b/>
          <w:i/>
          <w:sz w:val="22"/>
          <w:szCs w:val="22"/>
        </w:rPr>
      </w:pPr>
    </w:p>
    <w:p w:rsidRPr="00911BC5" w:rsidR="00CD31D7" w:rsidP="00CD31D7" w:rsidRDefault="00CD31D7" w14:paraId="4C0A13C2" w14:textId="77777777">
      <w:pPr>
        <w:tabs>
          <w:tab w:val="left" w:leader="dot" w:pos="8065"/>
        </w:tabs>
        <w:spacing w:before="1"/>
        <w:ind w:left="392"/>
      </w:pPr>
      <w:r w:rsidRPr="00911BC5">
        <w:t>Öğrencinin</w:t>
      </w:r>
      <w:r w:rsidRPr="00911BC5">
        <w:rPr>
          <w:spacing w:val="-5"/>
        </w:rPr>
        <w:t xml:space="preserve"> </w:t>
      </w:r>
      <w:r w:rsidRPr="00911BC5">
        <w:t>çalıştığı</w:t>
      </w:r>
      <w:r w:rsidRPr="00911BC5">
        <w:rPr>
          <w:spacing w:val="-5"/>
        </w:rPr>
        <w:t xml:space="preserve"> </w:t>
      </w:r>
      <w:r w:rsidRPr="00911BC5">
        <w:t>günler</w:t>
      </w:r>
      <w:r w:rsidRPr="00911BC5">
        <w:rPr>
          <w:spacing w:val="-2"/>
        </w:rPr>
        <w:t xml:space="preserve"> </w:t>
      </w:r>
      <w:r w:rsidRPr="00911BC5">
        <w:t>toplamı</w:t>
      </w:r>
      <w:proofErr w:type="gramStart"/>
      <w:r w:rsidRPr="00911BC5">
        <w:rPr>
          <w:spacing w:val="-4"/>
        </w:rPr>
        <w:t xml:space="preserve"> </w:t>
      </w:r>
      <w:r w:rsidRPr="00911BC5">
        <w:t>.…</w:t>
      </w:r>
      <w:proofErr w:type="gramEnd"/>
      <w:r w:rsidRPr="00911BC5">
        <w:t>….</w:t>
      </w:r>
      <w:r w:rsidRPr="00911BC5">
        <w:rPr>
          <w:spacing w:val="-1"/>
        </w:rPr>
        <w:t xml:space="preserve"> </w:t>
      </w:r>
      <w:r w:rsidRPr="00911BC5">
        <w:t>İş</w:t>
      </w:r>
      <w:r w:rsidRPr="00911BC5">
        <w:rPr>
          <w:spacing w:val="-6"/>
        </w:rPr>
        <w:t xml:space="preserve"> </w:t>
      </w:r>
      <w:r w:rsidRPr="00911BC5">
        <w:t>günü,</w:t>
      </w:r>
      <w:r w:rsidRPr="00911BC5">
        <w:rPr>
          <w:spacing w:val="-5"/>
        </w:rPr>
        <w:t xml:space="preserve"> </w:t>
      </w:r>
      <w:r w:rsidRPr="00911BC5">
        <w:t>çalışmadığı</w:t>
      </w:r>
      <w:r w:rsidRPr="00911BC5">
        <w:rPr>
          <w:spacing w:val="-5"/>
        </w:rPr>
        <w:t xml:space="preserve"> </w:t>
      </w:r>
      <w:r w:rsidRPr="00911BC5">
        <w:t>günler toplamı</w:t>
      </w:r>
      <w:r w:rsidRPr="00911BC5">
        <w:tab/>
        <w:t>iş</w:t>
      </w:r>
      <w:r w:rsidRPr="00911BC5">
        <w:rPr>
          <w:spacing w:val="-6"/>
        </w:rPr>
        <w:t xml:space="preserve"> </w:t>
      </w:r>
      <w:r w:rsidRPr="00911BC5">
        <w:t>günüdür.</w:t>
      </w:r>
    </w:p>
    <w:p w:rsidRPr="00911BC5" w:rsidR="00CD31D7" w:rsidP="00CD31D7" w:rsidRDefault="00CD31D7" w14:paraId="39A4D125" w14:textId="77777777">
      <w:pPr>
        <w:pStyle w:val="GvdeMetni"/>
        <w:spacing w:before="5"/>
        <w:jc w:val="both"/>
        <w:rPr>
          <w:rFonts w:ascii="Times New Roman" w:hAnsi="Times New Roman"/>
          <w:i/>
          <w:sz w:val="22"/>
          <w:szCs w:val="22"/>
        </w:rPr>
      </w:pPr>
    </w:p>
    <w:p w:rsidRPr="00911BC5" w:rsidR="00CD31D7" w:rsidP="00CD31D7" w:rsidRDefault="00CD31D7" w14:paraId="02F83FDA" w14:textId="77777777">
      <w:pPr>
        <w:pStyle w:val="GvdeMetni"/>
        <w:spacing w:line="276" w:lineRule="auto"/>
        <w:ind w:left="114" w:right="202"/>
        <w:jc w:val="both"/>
        <w:rPr>
          <w:rFonts w:ascii="Times New Roman" w:hAnsi="Times New Roman"/>
          <w:b/>
          <w:sz w:val="22"/>
          <w:szCs w:val="22"/>
        </w:rPr>
      </w:pPr>
      <w:r w:rsidRPr="00911BC5">
        <w:rPr>
          <w:rFonts w:ascii="Times New Roman" w:hAnsi="Times New Roman"/>
          <w:b/>
          <w:sz w:val="22"/>
          <w:szCs w:val="22"/>
          <w:u w:val="single"/>
        </w:rPr>
        <w:t xml:space="preserve">NOT: </w:t>
      </w:r>
      <w:r w:rsidRPr="00911BC5">
        <w:rPr>
          <w:rFonts w:ascii="Times New Roman" w:hAnsi="Times New Roman"/>
          <w:sz w:val="22"/>
          <w:szCs w:val="22"/>
          <w:u w:val="single"/>
        </w:rPr>
        <w:t>Stajyer öğrenci kurumun mesai saatlerine uymak zorundadır. Öğrenci staj süresince zorunlu olmadıkça izin</w:t>
      </w:r>
      <w:r w:rsidRPr="00911BC5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alamaz. Stajlara fiilen devam zorunluluğu vardır. Stajyer öğrenci, iş yerinin programına ve çalışma saatlerine göre</w:t>
      </w:r>
      <w:r w:rsidRPr="00911BC5">
        <w:rPr>
          <w:rFonts w:ascii="Times New Roman" w:hAnsi="Times New Roman"/>
          <w:spacing w:val="-47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staja devam etmek zorundadır. Staj yaparken zorunlu olarak izin veya rapor alan öğrenci, izinli olduğu günlerin</w:t>
      </w:r>
      <w:r w:rsidRPr="00911BC5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stajını, aynı stajın sonunda tamamlamalıdır. Aksi halde staj eksik olarak değerlendirilir. İzinsiz veya mazeretsiz</w:t>
      </w:r>
      <w:r w:rsidRPr="00911BC5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olarak devamsızlığı olan stajyer öğrencinin bu durumu, kurum tarafından bölüm staj komisyonuna bildirilir ve</w:t>
      </w:r>
      <w:r w:rsidRPr="00911BC5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öğrencinin stajı iptal edilir. Sağlık raporu alınmadıkça, hastalık nedeniyle işe devamsızlık yapılamaz. Staj süresi,</w:t>
      </w:r>
      <w:r w:rsidRPr="00911BC5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rapor</w:t>
      </w:r>
      <w:r w:rsidRPr="00911BC5">
        <w:rPr>
          <w:rFonts w:ascii="Times New Roman" w:hAnsi="Times New Roman"/>
          <w:spacing w:val="-2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süresi</w:t>
      </w:r>
      <w:r w:rsidRPr="00911BC5"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>kadar</w:t>
      </w:r>
      <w:r w:rsidRPr="00911BC5"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sz w:val="22"/>
          <w:szCs w:val="22"/>
          <w:u w:val="single"/>
        </w:rPr>
        <w:t xml:space="preserve">uzatılmalıdır. </w:t>
      </w:r>
      <w:r w:rsidRPr="00911BC5">
        <w:rPr>
          <w:rFonts w:ascii="Times New Roman" w:hAnsi="Times New Roman"/>
          <w:b/>
          <w:sz w:val="22"/>
          <w:szCs w:val="22"/>
          <w:u w:val="single"/>
        </w:rPr>
        <w:t>İhtiyaç</w:t>
      </w:r>
      <w:r w:rsidRPr="00911BC5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b/>
          <w:sz w:val="22"/>
          <w:szCs w:val="22"/>
          <w:u w:val="single"/>
        </w:rPr>
        <w:t>olması</w:t>
      </w:r>
      <w:r w:rsidRPr="00911BC5">
        <w:rPr>
          <w:rFonts w:ascii="Times New Roman" w:hAnsi="Times New Roman"/>
          <w:b/>
          <w:spacing w:val="-6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b/>
          <w:sz w:val="22"/>
          <w:szCs w:val="22"/>
          <w:u w:val="single"/>
        </w:rPr>
        <w:t>durumunda,</w:t>
      </w:r>
      <w:r w:rsidRPr="00911BC5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911BC5">
        <w:rPr>
          <w:rFonts w:ascii="Times New Roman" w:hAnsi="Times New Roman"/>
          <w:b/>
          <w:sz w:val="22"/>
          <w:szCs w:val="22"/>
          <w:u w:val="single"/>
        </w:rPr>
        <w:t>gün sayısı artırılabilir.</w:t>
      </w:r>
    </w:p>
    <w:p w:rsidRPr="00911BC5" w:rsidR="00CD31D7" w:rsidP="00CD31D7" w:rsidRDefault="00CD31D7" w14:paraId="08B645A5" w14:textId="77777777">
      <w:pPr>
        <w:pStyle w:val="GvdeMetni"/>
        <w:spacing w:before="10"/>
        <w:rPr>
          <w:rFonts w:ascii="Times New Roman" w:hAnsi="Times New Roman"/>
          <w:b/>
          <w:sz w:val="22"/>
          <w:szCs w:val="22"/>
        </w:rPr>
      </w:pPr>
    </w:p>
    <w:p w:rsidRPr="00911BC5" w:rsidR="00CD31D7" w:rsidP="00CD31D7" w:rsidRDefault="00CD31D7" w14:paraId="539A8E4E" w14:textId="77777777">
      <w:pPr>
        <w:tabs>
          <w:tab w:val="left" w:pos="1808"/>
        </w:tabs>
        <w:spacing w:before="56"/>
        <w:ind w:left="114"/>
        <w:rPr>
          <w:b/>
        </w:rPr>
      </w:pPr>
      <w:r w:rsidRPr="00911BC5">
        <w:rPr>
          <w:b/>
          <w:u w:val="single"/>
        </w:rPr>
        <w:t>ONAYLAYANIN</w:t>
      </w:r>
      <w:r w:rsidRPr="00911BC5">
        <w:rPr>
          <w:b/>
          <w:u w:val="single"/>
        </w:rPr>
        <w:tab/>
        <w:t>:</w:t>
      </w:r>
    </w:p>
    <w:p w:rsidRPr="00911BC5" w:rsidR="00CD31D7" w:rsidP="00CD31D7" w:rsidRDefault="00CD31D7" w14:paraId="6B521C1E" w14:textId="77777777">
      <w:pPr>
        <w:pStyle w:val="GvdeMetni"/>
        <w:spacing w:before="1"/>
        <w:rPr>
          <w:rFonts w:ascii="Times New Roman" w:hAnsi="Times New Roman"/>
          <w:b/>
          <w:i/>
          <w:sz w:val="22"/>
          <w:szCs w:val="22"/>
        </w:rPr>
      </w:pPr>
    </w:p>
    <w:p w:rsidRPr="00911BC5" w:rsidR="00CD31D7" w:rsidP="00CD31D7" w:rsidRDefault="00CD31D7" w14:paraId="480D9AFE" w14:textId="77777777">
      <w:pPr>
        <w:tabs>
          <w:tab w:val="left" w:pos="1808"/>
        </w:tabs>
        <w:spacing w:before="57"/>
        <w:ind w:left="114"/>
        <w:rPr>
          <w:b/>
        </w:rPr>
      </w:pPr>
      <w:r w:rsidRPr="00911BC5">
        <w:rPr>
          <w:b/>
        </w:rPr>
        <w:t>ADI</w:t>
      </w:r>
      <w:r w:rsidRPr="00911BC5">
        <w:rPr>
          <w:b/>
          <w:spacing w:val="-5"/>
        </w:rPr>
        <w:t xml:space="preserve"> </w:t>
      </w:r>
      <w:r w:rsidRPr="00911BC5">
        <w:rPr>
          <w:b/>
        </w:rPr>
        <w:t>SOYADI</w:t>
      </w:r>
      <w:r w:rsidRPr="00911BC5">
        <w:rPr>
          <w:b/>
        </w:rPr>
        <w:tab/>
        <w:t>:</w:t>
      </w:r>
    </w:p>
    <w:p w:rsidRPr="00911BC5" w:rsidR="00CD31D7" w:rsidP="00CD31D7" w:rsidRDefault="00CD31D7" w14:paraId="4CFFD1EC" w14:textId="77777777">
      <w:pPr>
        <w:tabs>
          <w:tab w:val="left" w:pos="1808"/>
        </w:tabs>
        <w:spacing w:before="43"/>
        <w:ind w:left="114"/>
        <w:rPr>
          <w:b/>
        </w:rPr>
      </w:pPr>
      <w:r w:rsidRPr="00911BC5">
        <w:rPr>
          <w:b/>
        </w:rPr>
        <w:t>ÜNVANI</w:t>
      </w:r>
      <w:r w:rsidRPr="00911BC5">
        <w:rPr>
          <w:b/>
        </w:rPr>
        <w:tab/>
        <w:t>:</w:t>
      </w:r>
    </w:p>
    <w:p w:rsidRPr="00911BC5" w:rsidR="00CD31D7" w:rsidP="00CD31D7" w:rsidRDefault="00CD31D7" w14:paraId="0D2527CC" w14:textId="77777777">
      <w:pPr>
        <w:tabs>
          <w:tab w:val="left" w:pos="1808"/>
        </w:tabs>
        <w:spacing w:before="39"/>
        <w:ind w:left="114"/>
        <w:rPr>
          <w:b/>
        </w:rPr>
      </w:pPr>
      <w:r w:rsidRPr="00911BC5">
        <w:rPr>
          <w:b/>
        </w:rPr>
        <w:t>TARİH,</w:t>
      </w:r>
      <w:r w:rsidRPr="00911BC5">
        <w:rPr>
          <w:b/>
          <w:spacing w:val="-2"/>
        </w:rPr>
        <w:t xml:space="preserve"> </w:t>
      </w:r>
      <w:r w:rsidRPr="00911BC5">
        <w:rPr>
          <w:b/>
        </w:rPr>
        <w:t>İMZA</w:t>
      </w:r>
      <w:r w:rsidRPr="00911BC5">
        <w:rPr>
          <w:b/>
        </w:rPr>
        <w:tab/>
        <w:t>:</w:t>
      </w:r>
    </w:p>
    <w:p w:rsidRPr="00911BC5" w:rsidR="00CD31D7" w:rsidP="00CD31D7" w:rsidRDefault="00CD31D7" w14:paraId="65748783" w14:textId="77777777"/>
    <w:p w:rsidRPr="00923ECC" w:rsidR="007A2926" w:rsidP="001B4140" w:rsidRDefault="007A2926" w14:paraId="427F9497" w14:textId="77777777"/>
    <w:sectPr w:rsidRPr="00923ECC" w:rsidR="007A2926" w:rsidSect="00224FD7">
      <w:footerReference r:id="R4eea169c205b4bb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BB19" w14:textId="77777777" w:rsidR="003314B8" w:rsidRDefault="003314B8">
      <w:r>
        <w:separator/>
      </w:r>
    </w:p>
  </w:endnote>
  <w:endnote w:type="continuationSeparator" w:id="0">
    <w:p w14:paraId="3C79171E" w14:textId="77777777" w:rsidR="003314B8" w:rsidRDefault="0033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2F3ED6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BAB2" w14:textId="77777777" w:rsidR="003314B8" w:rsidRDefault="003314B8">
      <w:r>
        <w:separator/>
      </w:r>
    </w:p>
  </w:footnote>
  <w:footnote w:type="continuationSeparator" w:id="0">
    <w:p w14:paraId="19685F00" w14:textId="77777777" w:rsidR="003314B8" w:rsidRDefault="003314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E73FBCC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2008E7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1D0B5FA3" wp14:anchorId="5612747A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1A65657C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EF31732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ECDA82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2B831C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F5ADB8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BA4153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0CEF404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38C5BF8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28F796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53067E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SAĞLIK YÖNETİMİ BÖLÜMÜ STAJ VE UYGULAMA DEVAM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D0E4DA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FRM/SBF/21</w:t>
          </w:r>
        </w:p>
      </w:tc>
    </w:tr>
    <w:tr w:rsidRPr="006A0EAB" w:rsidR="00F91F41" w:rsidTr="00763440" w14:paraId="399A42C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550AEC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34DC5E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9AD54C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22.05.2023</w:t>
          </w:r>
        </w:p>
      </w:tc>
    </w:tr>
    <w:tr w:rsidRPr="006A0EAB" w:rsidR="00F91F41" w:rsidTr="00763440" w14:paraId="684A831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E0119D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B48705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50ABEE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D99C34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9363F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A6EE26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AF17EC9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EE567F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612218">
    <w:abstractNumId w:val="4"/>
  </w:num>
  <w:num w:numId="2" w16cid:durableId="678049729">
    <w:abstractNumId w:val="27"/>
  </w:num>
  <w:num w:numId="3" w16cid:durableId="1201087439">
    <w:abstractNumId w:val="9"/>
  </w:num>
  <w:num w:numId="4" w16cid:durableId="187985223">
    <w:abstractNumId w:val="11"/>
  </w:num>
  <w:num w:numId="5" w16cid:durableId="442379257">
    <w:abstractNumId w:val="22"/>
  </w:num>
  <w:num w:numId="6" w16cid:durableId="2014801674">
    <w:abstractNumId w:val="25"/>
  </w:num>
  <w:num w:numId="7" w16cid:durableId="16197163">
    <w:abstractNumId w:val="5"/>
  </w:num>
  <w:num w:numId="8" w16cid:durableId="10960393">
    <w:abstractNumId w:val="18"/>
  </w:num>
  <w:num w:numId="9" w16cid:durableId="303004777">
    <w:abstractNumId w:val="14"/>
  </w:num>
  <w:num w:numId="10" w16cid:durableId="1383559950">
    <w:abstractNumId w:val="10"/>
  </w:num>
  <w:num w:numId="11" w16cid:durableId="666592085">
    <w:abstractNumId w:val="20"/>
  </w:num>
  <w:num w:numId="12" w16cid:durableId="228078893">
    <w:abstractNumId w:val="26"/>
  </w:num>
  <w:num w:numId="13" w16cid:durableId="1859931274">
    <w:abstractNumId w:val="0"/>
  </w:num>
  <w:num w:numId="14" w16cid:durableId="607155111">
    <w:abstractNumId w:val="6"/>
  </w:num>
  <w:num w:numId="15" w16cid:durableId="217253899">
    <w:abstractNumId w:val="16"/>
  </w:num>
  <w:num w:numId="16" w16cid:durableId="1847088117">
    <w:abstractNumId w:val="17"/>
  </w:num>
  <w:num w:numId="17" w16cid:durableId="358628356">
    <w:abstractNumId w:val="8"/>
  </w:num>
  <w:num w:numId="18" w16cid:durableId="2033454698">
    <w:abstractNumId w:val="15"/>
  </w:num>
  <w:num w:numId="19" w16cid:durableId="1791432198">
    <w:abstractNumId w:val="21"/>
  </w:num>
  <w:num w:numId="20" w16cid:durableId="1542210063">
    <w:abstractNumId w:val="12"/>
  </w:num>
  <w:num w:numId="21" w16cid:durableId="2006592740">
    <w:abstractNumId w:val="19"/>
  </w:num>
  <w:num w:numId="22" w16cid:durableId="1640454992">
    <w:abstractNumId w:val="3"/>
  </w:num>
  <w:num w:numId="23" w16cid:durableId="56562062">
    <w:abstractNumId w:val="7"/>
  </w:num>
  <w:num w:numId="24" w16cid:durableId="1217858601">
    <w:abstractNumId w:val="2"/>
  </w:num>
  <w:num w:numId="25" w16cid:durableId="969481897">
    <w:abstractNumId w:val="23"/>
  </w:num>
  <w:num w:numId="26" w16cid:durableId="394285249">
    <w:abstractNumId w:val="24"/>
  </w:num>
  <w:num w:numId="27" w16cid:durableId="1520659298">
    <w:abstractNumId w:val="13"/>
  </w:num>
  <w:num w:numId="28" w16cid:durableId="141166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3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14B8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FA8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2D3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31D7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68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CD31D7"/>
    <w:pPr>
      <w:widowControl w:val="0"/>
      <w:autoSpaceDE w:val="0"/>
      <w:autoSpaceDN w:val="0"/>
      <w:spacing w:before="42"/>
      <w:ind w:left="3316" w:right="3152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CD31D7"/>
    <w:rPr>
      <w:rFonts w:ascii="Calibri" w:eastAsia="Calibri" w:hAnsi="Calibri" w:cs="Calibri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31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1D7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eea169c205b4b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Sağlık Yönetimi Bölümü Staj ve Uygulama Devam Formu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İkbal Halil HORASANLI</dc:creator>
  <cp:keywords/>
  <cp:lastModifiedBy>İkbal Halil HORASANLI</cp:lastModifiedBy>
  <cp:revision>1</cp:revision>
  <cp:lastPrinted>2018-09-24T13:03:00Z</cp:lastPrinted>
  <dcterms:created xsi:type="dcterms:W3CDTF">2023-05-22T07:08:00Z</dcterms:created>
  <dcterms:modified xsi:type="dcterms:W3CDTF">2023-05-22T07:11:00Z</dcterms:modified>
</cp:coreProperties>
</file>